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9B6F6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989D53" wp14:editId="5AD8699E">
                <wp:simplePos x="0" y="0"/>
                <wp:positionH relativeFrom="page">
                  <wp:posOffset>4533900</wp:posOffset>
                </wp:positionH>
                <wp:positionV relativeFrom="page">
                  <wp:posOffset>2266950</wp:posOffset>
                </wp:positionV>
                <wp:extent cx="26765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9B6F6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B6F6A">
                              <w:rPr>
                                <w:szCs w:val="28"/>
                                <w:lang w:val="ru-RU"/>
                              </w:rPr>
                              <w:t>СЭД-2021-299-01-01-02-05С-163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pt;margin-top:178.5pt;width:210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kBrgIAAKk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" filled="f" stroked="f">
                <v:textbox inset="0,0,0,0">
                  <w:txbxContent>
                    <w:p w:rsidR="003F6DE7" w:rsidRDefault="009B6F6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B6F6A">
                        <w:rPr>
                          <w:szCs w:val="28"/>
                          <w:lang w:val="ru-RU"/>
                        </w:rPr>
                        <w:t>СЭД-2021-299-01-01-02-05С-163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3B526D" wp14:editId="27D5F159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830664" cy="1987826"/>
                <wp:effectExtent l="0" t="0" r="825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664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158" w:rsidRDefault="00272FCA" w:rsidP="007F1DF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81B4A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планировки </w:t>
                            </w:r>
                          </w:p>
                          <w:p w:rsidR="00272FCA" w:rsidRDefault="00981B4A" w:rsidP="007F1DF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и 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11 декабря 2019 г. № 894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22.9pt;height:15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tB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" filled="f" stroked="f">
                <v:textbox inset="0,0,0,0">
                  <w:txbxContent>
                    <w:p w:rsidR="00C44158" w:rsidRDefault="00272FCA" w:rsidP="007F1DF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81B4A">
                        <w:rPr>
                          <w:b/>
                          <w:szCs w:val="28"/>
                        </w:rPr>
                        <w:t xml:space="preserve">внесения изменений в проект планировки </w:t>
                      </w:r>
                    </w:p>
                    <w:p w:rsidR="00272FCA" w:rsidRDefault="00981B4A" w:rsidP="007F1DF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и 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11 декабря 2019 г. № 894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9B6F6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9B6F6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981B4A" w:rsidRDefault="00981B4A" w:rsidP="00FA055A">
      <w:pPr>
        <w:keepNext/>
        <w:suppressAutoHyphens/>
        <w:spacing w:line="346" w:lineRule="exact"/>
        <w:ind w:right="-1" w:firstLine="708"/>
        <w:jc w:val="both"/>
        <w:outlineLvl w:val="0"/>
      </w:pPr>
    </w:p>
    <w:p w:rsidR="00981B4A" w:rsidRDefault="00981B4A" w:rsidP="00C44158">
      <w:pPr>
        <w:keepNext/>
        <w:suppressAutoHyphens/>
        <w:spacing w:line="480" w:lineRule="exact"/>
        <w:ind w:firstLine="709"/>
        <w:jc w:val="both"/>
        <w:outlineLvl w:val="0"/>
      </w:pPr>
    </w:p>
    <w:p w:rsidR="00272FCA" w:rsidRPr="00F3585D" w:rsidRDefault="00272FCA" w:rsidP="00C44158">
      <w:pPr>
        <w:keepNext/>
        <w:suppressAutoHyphens/>
        <w:spacing w:line="320" w:lineRule="exact"/>
        <w:ind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="00C44158">
        <w:t> 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</w:t>
      </w:r>
      <w:proofErr w:type="gramEnd"/>
      <w:r w:rsidRPr="00EF0B2D">
        <w:t xml:space="preserve"> </w:t>
      </w:r>
      <w:proofErr w:type="gramStart"/>
      <w:r w:rsidRPr="00EF0B2D">
        <w:t>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981B4A">
        <w:t>15.11</w:t>
      </w:r>
      <w:r w:rsidR="00174E9D">
        <w:t>.2021</w:t>
      </w:r>
      <w:r>
        <w:t xml:space="preserve"> № </w:t>
      </w:r>
      <w:r w:rsidR="00174E9D">
        <w:t>СЭД-2021-299-12-12-01Р-</w:t>
      </w:r>
      <w:r w:rsidR="00981B4A">
        <w:t>130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81B4A">
        <w:t>внесения изменений в проект планировки и 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                        от 11</w:t>
      </w:r>
      <w:proofErr w:type="gramEnd"/>
      <w:r w:rsidR="00981B4A">
        <w:t xml:space="preserve"> декабря 2019 г. № 894</w:t>
      </w:r>
      <w:r w:rsidR="002D43E0">
        <w:t>»</w:t>
      </w:r>
      <w:r w:rsidR="003A1111">
        <w:t xml:space="preserve"> </w:t>
      </w:r>
    </w:p>
    <w:p w:rsidR="00272FCA" w:rsidRPr="00F3585D" w:rsidRDefault="00272FCA" w:rsidP="00C44158">
      <w:pPr>
        <w:keepNext/>
        <w:suppressAutoHyphens/>
        <w:spacing w:line="320" w:lineRule="exact"/>
        <w:ind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C44158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81B4A">
        <w:rPr>
          <w:szCs w:val="28"/>
        </w:rPr>
        <w:t>23</w:t>
      </w:r>
      <w:r>
        <w:rPr>
          <w:szCs w:val="28"/>
        </w:rPr>
        <w:t xml:space="preserve"> </w:t>
      </w:r>
      <w:r w:rsidR="006F7714">
        <w:rPr>
          <w:szCs w:val="28"/>
        </w:rPr>
        <w:t>декабря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981B4A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proofErr w:type="gramStart"/>
      <w:r w:rsidRPr="00BB6681">
        <w:rPr>
          <w:szCs w:val="28"/>
        </w:rPr>
        <w:t xml:space="preserve">Пермский край, Пермский район, </w:t>
      </w:r>
      <w:proofErr w:type="spellStart"/>
      <w:r w:rsidR="006F7714">
        <w:rPr>
          <w:szCs w:val="28"/>
        </w:rPr>
        <w:t>Лобановское</w:t>
      </w:r>
      <w:proofErr w:type="spellEnd"/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 xml:space="preserve">с. </w:t>
      </w:r>
      <w:r w:rsidR="006F7714">
        <w:rPr>
          <w:szCs w:val="28"/>
        </w:rPr>
        <w:t>Лобаново</w:t>
      </w:r>
      <w:r>
        <w:rPr>
          <w:szCs w:val="28"/>
        </w:rPr>
        <w:t xml:space="preserve">, ул. </w:t>
      </w:r>
      <w:r w:rsidR="006F7714">
        <w:rPr>
          <w:szCs w:val="28"/>
        </w:rPr>
        <w:t>Культуры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6F7714">
        <w:rPr>
          <w:szCs w:val="28"/>
        </w:rPr>
        <w:t>2/1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 xml:space="preserve">проекту </w:t>
      </w:r>
      <w:r w:rsidR="00981B4A">
        <w:t xml:space="preserve">внесения изменений в проект планировки и 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</w:t>
      </w:r>
      <w:r w:rsidR="00981B4A">
        <w:lastRenderedPageBreak/>
        <w:t>постановлением администрации Пермского муниципального района от</w:t>
      </w:r>
      <w:r w:rsidR="00C44158">
        <w:t> </w:t>
      </w:r>
      <w:r w:rsidR="00981B4A">
        <w:t>11</w:t>
      </w:r>
      <w:r w:rsidR="00C44158">
        <w:t> </w:t>
      </w:r>
      <w:r w:rsidR="00981B4A">
        <w:t>декабря 2019 г. № 894</w:t>
      </w:r>
      <w:r w:rsidR="00174E9D">
        <w:t>.</w:t>
      </w:r>
      <w:proofErr w:type="gramEnd"/>
    </w:p>
    <w:p w:rsidR="00272FCA" w:rsidRDefault="00272FCA" w:rsidP="00C44158">
      <w:pPr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C44158">
      <w:pPr>
        <w:widowControl w:val="0"/>
        <w:suppressAutoHyphens/>
        <w:spacing w:line="32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C44158">
      <w:pPr>
        <w:widowControl w:val="0"/>
        <w:spacing w:line="32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C44158">
      <w:pPr>
        <w:spacing w:line="32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C44158">
      <w:pPr>
        <w:spacing w:line="32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> </w:t>
      </w:r>
      <w:r w:rsidR="00532D41">
        <w:t xml:space="preserve"> </w:t>
      </w:r>
      <w:r w:rsidR="00174E9D">
        <w:t xml:space="preserve">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6F7714">
        <w:t>Лобановского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 xml:space="preserve">с. </w:t>
      </w:r>
      <w:r w:rsidR="006F7714">
        <w:t>Лобаново</w:t>
      </w:r>
      <w:r w:rsidRPr="005C5061">
        <w:t xml:space="preserve">, ул. </w:t>
      </w:r>
      <w:r w:rsidR="006F7714">
        <w:t>Культуры</w:t>
      </w:r>
      <w:r w:rsidRPr="005C5061">
        <w:t xml:space="preserve">, </w:t>
      </w:r>
      <w:r w:rsidR="006F7714">
        <w:t>2/1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6F7714">
        <w:t xml:space="preserve">Лобановского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C44158">
      <w:pPr>
        <w:spacing w:line="32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DC5390">
        <w:t>ИВА</w:t>
      </w:r>
      <w:r w:rsidRPr="00770BBB">
        <w:t>»</w:t>
      </w:r>
      <w:r>
        <w:t>, на</w:t>
      </w:r>
      <w:r w:rsidR="00532D41">
        <w:t>  </w:t>
      </w:r>
      <w:r>
        <w:t>официальных сайтах Земского Собрания и Пермского муниципального района.</w:t>
      </w:r>
    </w:p>
    <w:p w:rsidR="00272FCA" w:rsidRDefault="00272FCA" w:rsidP="00C44158">
      <w:pPr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981B4A">
        <w:t>22</w:t>
      </w:r>
      <w:r>
        <w:t xml:space="preserve"> </w:t>
      </w:r>
      <w:r w:rsidR="006F7714">
        <w:t>декабря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174E9D">
        <w:t xml:space="preserve">проекту </w:t>
      </w:r>
      <w:r w:rsidR="00981B4A">
        <w:t>внесения изменений в проект планировки и проект межевания территории кадастрового квартала 59:32:0890001                       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11 декабря 2019 г. № 894</w:t>
      </w:r>
      <w:r w:rsidR="00C44158">
        <w:t>,</w:t>
      </w:r>
      <w:r w:rsidR="00981B4A">
        <w:t xml:space="preserve"> </w:t>
      </w:r>
      <w:r>
        <w:t>в</w:t>
      </w:r>
      <w:r w:rsidR="00532D41">
        <w:t>  </w:t>
      </w:r>
      <w:r>
        <w:t>управление архитектуры и градостроительства администрации Пермского муниципального района по</w:t>
      </w:r>
      <w:proofErr w:type="gramEnd"/>
      <w:r>
        <w:t xml:space="preserve">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</w:t>
      </w:r>
      <w:r w:rsidR="00D857C2">
        <w:t>ая</w:t>
      </w:r>
      <w:proofErr w:type="spellEnd"/>
      <w:r w:rsidR="00D857C2">
        <w:t>, 74а, кабинет № 1</w:t>
      </w:r>
      <w:r w:rsidR="00C44158">
        <w:t xml:space="preserve">, </w:t>
      </w:r>
      <w:r w:rsidR="00D857C2">
        <w:t xml:space="preserve">а также </w:t>
      </w:r>
      <w:r w:rsidR="00C44158">
        <w:t>на</w:t>
      </w:r>
      <w:r w:rsidR="00D857C2">
        <w:t xml:space="preserve"> адрес электронной почты: </w:t>
      </w:r>
      <w:proofErr w:type="spellStart"/>
      <w:r w:rsidR="00D857C2">
        <w:rPr>
          <w:lang w:val="en-US"/>
        </w:rPr>
        <w:t>oag</w:t>
      </w:r>
      <w:proofErr w:type="spellEnd"/>
      <w:r w:rsidR="00D857C2">
        <w:t>@</w:t>
      </w:r>
      <w:r w:rsidR="00D857C2">
        <w:rPr>
          <w:lang w:val="en-US"/>
        </w:rPr>
        <w:t>permraion</w:t>
      </w:r>
      <w:r w:rsidR="00D857C2">
        <w:t>.</w:t>
      </w:r>
      <w:r w:rsidR="00D857C2">
        <w:rPr>
          <w:lang w:val="en-US"/>
        </w:rPr>
        <w:t>ru</w:t>
      </w:r>
      <w:r w:rsidR="00D857C2">
        <w:t>.</w:t>
      </w:r>
    </w:p>
    <w:p w:rsidR="00272FCA" w:rsidRPr="00E00D33" w:rsidRDefault="00272FCA" w:rsidP="00C44158">
      <w:pPr>
        <w:spacing w:line="32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C44158">
      <w:pPr>
        <w:spacing w:line="32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DC5390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C44158">
      <w:pPr>
        <w:spacing w:line="32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C44158">
      <w:pPr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C8" w:rsidRDefault="00D248C8">
      <w:r>
        <w:separator/>
      </w:r>
    </w:p>
  </w:endnote>
  <w:endnote w:type="continuationSeparator" w:id="0">
    <w:p w:rsidR="00D248C8" w:rsidRDefault="00D2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C8" w:rsidRDefault="00D248C8">
      <w:r>
        <w:separator/>
      </w:r>
    </w:p>
  </w:footnote>
  <w:footnote w:type="continuationSeparator" w:id="0">
    <w:p w:rsidR="00D248C8" w:rsidRDefault="00D24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6F6A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D1E9A"/>
    <w:rsid w:val="000F3A9E"/>
    <w:rsid w:val="00115782"/>
    <w:rsid w:val="001705FE"/>
    <w:rsid w:val="00174E9D"/>
    <w:rsid w:val="002132FD"/>
    <w:rsid w:val="00272FCA"/>
    <w:rsid w:val="002D43E0"/>
    <w:rsid w:val="00313D40"/>
    <w:rsid w:val="00354657"/>
    <w:rsid w:val="003827B0"/>
    <w:rsid w:val="003A1111"/>
    <w:rsid w:val="003F6DE7"/>
    <w:rsid w:val="0045799F"/>
    <w:rsid w:val="004B62D7"/>
    <w:rsid w:val="00532D41"/>
    <w:rsid w:val="00592FA4"/>
    <w:rsid w:val="00666A21"/>
    <w:rsid w:val="006F7714"/>
    <w:rsid w:val="007F1DFD"/>
    <w:rsid w:val="008813AB"/>
    <w:rsid w:val="008B4753"/>
    <w:rsid w:val="008C15FC"/>
    <w:rsid w:val="008F3CB9"/>
    <w:rsid w:val="00971C44"/>
    <w:rsid w:val="00981B4A"/>
    <w:rsid w:val="009B6F6A"/>
    <w:rsid w:val="009C3A5B"/>
    <w:rsid w:val="009F53DE"/>
    <w:rsid w:val="009F67C0"/>
    <w:rsid w:val="00A114EA"/>
    <w:rsid w:val="00A60245"/>
    <w:rsid w:val="00A83FAF"/>
    <w:rsid w:val="00AB5620"/>
    <w:rsid w:val="00B11329"/>
    <w:rsid w:val="00B327D6"/>
    <w:rsid w:val="00B96565"/>
    <w:rsid w:val="00C11256"/>
    <w:rsid w:val="00C44158"/>
    <w:rsid w:val="00C51A94"/>
    <w:rsid w:val="00C80C83"/>
    <w:rsid w:val="00CA7F12"/>
    <w:rsid w:val="00CD7757"/>
    <w:rsid w:val="00D248C8"/>
    <w:rsid w:val="00D27CED"/>
    <w:rsid w:val="00D34931"/>
    <w:rsid w:val="00D857C2"/>
    <w:rsid w:val="00D8615E"/>
    <w:rsid w:val="00DC186B"/>
    <w:rsid w:val="00DC5390"/>
    <w:rsid w:val="00DE3FE0"/>
    <w:rsid w:val="00E831AA"/>
    <w:rsid w:val="00EF01B0"/>
    <w:rsid w:val="00F23B90"/>
    <w:rsid w:val="00F46C11"/>
    <w:rsid w:val="00FA055A"/>
    <w:rsid w:val="00FB6993"/>
    <w:rsid w:val="00FD77D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7D18-D004-4820-B2B5-C81247C8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2021-11-26T06:40:00Z</dcterms:created>
  <dcterms:modified xsi:type="dcterms:W3CDTF">2021-11-26T06:40:00Z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